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27EF" w14:textId="77777777" w:rsidR="00DB0406" w:rsidRPr="0079740E" w:rsidRDefault="00E3012B" w:rsidP="00DB0406">
      <w:pPr>
        <w:tabs>
          <w:tab w:val="left" w:pos="900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14D894B" wp14:editId="2698F304">
                <wp:simplePos x="0" y="0"/>
                <wp:positionH relativeFrom="column">
                  <wp:posOffset>5257800</wp:posOffset>
                </wp:positionH>
                <wp:positionV relativeFrom="paragraph">
                  <wp:posOffset>-391160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F0B72E" w14:textId="77777777" w:rsidR="00E3012B" w:rsidRPr="0079740E" w:rsidRDefault="00E3012B" w:rsidP="00E3012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4D894B" id="Rounded Rectangle 2" o:spid="_x0000_s1026" style="position:absolute;margin-left:414pt;margin-top:-30.8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" fillcolor="window" strokecolor="#4bacc6" strokeweight="2pt">
                <v:textbox>
                  <w:txbxContent>
                    <w:p w14:paraId="11F0B72E" w14:textId="77777777" w:rsidR="00E3012B" w:rsidRPr="0079740E" w:rsidRDefault="00E3012B" w:rsidP="00E3012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65BC0"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4AFA217" wp14:editId="70EA2AB0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1181100" cy="358140"/>
                <wp:effectExtent l="0" t="0" r="1905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0A1A2" w14:textId="77777777" w:rsidR="00965BC0" w:rsidRPr="0079740E" w:rsidRDefault="00965BC0" w:rsidP="00965B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ทุนวิจัยเชิงวิชาการ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AFA217" id="Rounded Rectangle 1" o:spid="_x0000_s1027" style="position:absolute;margin-left:0;margin-top:-27.25pt;width:93pt;height:28.2pt;z-index:251716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" fillcolor="white [3201]" strokecolor="#4bacc6 [3208]" strokeweight="2pt">
                <v:textbox>
                  <w:txbxContent>
                    <w:p w14:paraId="3360A1A2" w14:textId="77777777" w:rsidR="00965BC0" w:rsidRPr="0079740E" w:rsidRDefault="00965BC0" w:rsidP="00965BC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ทุนวิจัยเชิงวิชาการ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0406" w:rsidRPr="0079740E">
        <w:rPr>
          <w:rFonts w:ascii="TH Sarabun New" w:hAnsi="TH Sarabun New" w:cs="TH Sarabun New"/>
          <w:noProof/>
        </w:rPr>
        <w:drawing>
          <wp:anchor distT="0" distB="0" distL="114300" distR="114300" simplePos="0" relativeHeight="251708928" behindDoc="1" locked="0" layoutInCell="1" allowOverlap="1" wp14:anchorId="62749613" wp14:editId="2DAE45B9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5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9BEE3" w14:textId="77777777" w:rsidR="00DB0406" w:rsidRPr="0079740E" w:rsidRDefault="00DB0406" w:rsidP="00DB0406">
      <w:pPr>
        <w:jc w:val="center"/>
        <w:rPr>
          <w:rFonts w:ascii="TH Sarabun New" w:hAnsi="TH Sarabun New" w:cs="TH Sarabun New"/>
          <w:sz w:val="32"/>
          <w:szCs w:val="32"/>
        </w:rPr>
      </w:pPr>
      <w:r w:rsidRPr="0079740E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5DACD3BE" w14:textId="77777777" w:rsidR="00DB0406" w:rsidRPr="0079740E" w:rsidRDefault="00DB0406" w:rsidP="00DB0406">
      <w:pPr>
        <w:tabs>
          <w:tab w:val="left" w:pos="9000"/>
        </w:tabs>
        <w:rPr>
          <w:rFonts w:ascii="TH Sarabun New" w:hAnsi="TH Sarabun New" w:cs="TH Sarabun New"/>
          <w:noProof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11B5967D" wp14:editId="7E5AE970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190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C0B6" id="Line 12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cR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ST0pjOuAJe12ttQHb2oF7PT9LtDSq8boo48cny9GojLQkTyJiRsnIEMh+6LZuBDTl7H&#10;Rl1q2wZIaAG6xHlc7/PgF48ofJxm+TRP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9740E">
        <w:rPr>
          <w:rFonts w:ascii="TH Sarabun New" w:hAnsi="TH Sarabun New" w:cs="TH Sarabun New"/>
          <w:noProof/>
          <w:sz w:val="32"/>
          <w:szCs w:val="32"/>
          <w:cs/>
        </w:rPr>
        <w:t xml:space="preserve">   </w:t>
      </w:r>
      <w:r w:rsidRPr="006B56E4">
        <w:rPr>
          <w:rFonts w:ascii="TH Sarabun New" w:hAnsi="TH Sarabun New" w:cs="TH Sarabun New"/>
          <w:noProof/>
          <w:sz w:val="28"/>
          <w:cs/>
        </w:rPr>
        <w:t xml:space="preserve">คณะวิทยาการจัดการ มหาวิทยาลัยศิลปากร วิทยาเขตสารสนเทศเพชรบุรี โทร. </w:t>
      </w:r>
    </w:p>
    <w:p w14:paraId="4A441297" w14:textId="77777777" w:rsidR="00685CA2" w:rsidRPr="0079740E" w:rsidRDefault="00DB0406" w:rsidP="00DB0406">
      <w:pPr>
        <w:tabs>
          <w:tab w:val="left" w:pos="4500"/>
          <w:tab w:val="left" w:pos="9000"/>
        </w:tabs>
        <w:rPr>
          <w:rFonts w:ascii="TH Sarabun New" w:hAnsi="TH Sarabun New" w:cs="TH Sarabun New"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00BA5817" wp14:editId="07D21B23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A60" id="Line 1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h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h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CMKF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2267CAB6" wp14:editId="02D8618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ACA1" id="Line 14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e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PG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h/16o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="00A10CDC" w:rsidRPr="006B56E4">
        <w:rPr>
          <w:rFonts w:ascii="TH Sarabun New" w:hAnsi="TH Sarabun New" w:cs="TH Sarabun New"/>
          <w:sz w:val="28"/>
          <w:cs/>
        </w:rPr>
        <w:t>อว 86</w:t>
      </w:r>
      <w:r w:rsidRPr="006B56E4">
        <w:rPr>
          <w:rFonts w:ascii="TH Sarabun New" w:hAnsi="TH Sarabun New" w:cs="TH Sarabun New"/>
          <w:sz w:val="28"/>
          <w:cs/>
        </w:rPr>
        <w:t>18.1/</w:t>
      </w:r>
      <w:r w:rsidRPr="0079740E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9740E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3089FA48" w14:textId="77777777" w:rsidR="00DB0406" w:rsidRPr="006B56E4" w:rsidRDefault="00DB0406" w:rsidP="00DB0406">
      <w:pPr>
        <w:tabs>
          <w:tab w:val="left" w:pos="9000"/>
        </w:tabs>
        <w:rPr>
          <w:rFonts w:ascii="TH Sarabun New" w:hAnsi="TH Sarabun New" w:cs="TH Sarabun New"/>
          <w:sz w:val="28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42232D9C" wp14:editId="5A99918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CA85" id="Line 15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2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jpEi&#10;LcxoJxRH2TT0pjOuAJe12ttQHb2oF7PT9LtDSq8boo48cny9GojLQkTyJiRsnIEMh+6LZuBDTl7H&#10;Rl1q2wZIaAG6xHlc7/PgF48ofJzmWT7L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vDPX2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  </w:t>
      </w:r>
      <w:r w:rsidR="00965BC0" w:rsidRPr="006B56E4">
        <w:rPr>
          <w:rFonts w:ascii="TH Sarabun New" w:hAnsi="TH Sarabun New" w:cs="TH Sarabun New"/>
          <w:sz w:val="28"/>
          <w:cs/>
        </w:rPr>
        <w:t>ขอรับทุนอุดหนุนการวิจัย นวัตกรรมและการสร้างสรรค์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 </w:t>
      </w:r>
      <w:r w:rsidR="006B56E4" w:rsidRPr="006B56E4">
        <w:rPr>
          <w:rFonts w:ascii="TH Sarabun New" w:hAnsi="TH Sarabun New" w:cs="TH Sarabun New" w:hint="cs"/>
          <w:sz w:val="28"/>
          <w:cs/>
        </w:rPr>
        <w:t xml:space="preserve">คณะวิทยาการจัดการ 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ประจำปีงบประมาณ พ.ศ. </w:t>
      </w:r>
    </w:p>
    <w:p w14:paraId="38536450" w14:textId="77777777" w:rsidR="00DB0406" w:rsidRPr="006B56E4" w:rsidRDefault="00DB0406" w:rsidP="00DB0406">
      <w:pPr>
        <w:spacing w:before="120"/>
        <w:ind w:left="720" w:hanging="720"/>
        <w:jc w:val="thaiDistribute"/>
        <w:rPr>
          <w:rFonts w:ascii="TH Sarabun New" w:hAnsi="TH Sarabun New" w:cs="TH Sarabun New"/>
          <w:sz w:val="28"/>
          <w:cs/>
        </w:rPr>
      </w:pPr>
      <w:r w:rsidRPr="006B56E4">
        <w:rPr>
          <w:rFonts w:ascii="TH Sarabun New" w:hAnsi="TH Sarabun New" w:cs="TH Sarabun New"/>
          <w:sz w:val="28"/>
          <w:cs/>
        </w:rPr>
        <w:t xml:space="preserve">เรียน   </w:t>
      </w:r>
      <w:r w:rsidRPr="006B56E4">
        <w:rPr>
          <w:rFonts w:ascii="TH Sarabun New" w:hAnsi="TH Sarabun New" w:cs="TH Sarabun New"/>
          <w:sz w:val="28"/>
          <w:cs/>
        </w:rPr>
        <w:tab/>
        <w:t>คณบดีคณะวิทยาการจัดการ</w:t>
      </w:r>
    </w:p>
    <w:p w14:paraId="723C27D4" w14:textId="16CB1ECD" w:rsidR="00965BC0" w:rsidRPr="006B56E4" w:rsidRDefault="00965BC0" w:rsidP="00965BC0">
      <w:pPr>
        <w:pStyle w:val="BodyTextIndent"/>
        <w:tabs>
          <w:tab w:val="left" w:pos="709"/>
          <w:tab w:val="left" w:pos="1134"/>
          <w:tab w:val="left" w:pos="1418"/>
        </w:tabs>
        <w:spacing w:before="120"/>
        <w:ind w:firstLine="0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ด้วยข้าพเจ้า (นาย/นาง/นางสาว) ........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</w:t>
      </w:r>
      <w:r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 xml:space="preserve"> ตำแหน่งทางวิชาการ </w:t>
      </w:r>
      <w:r w:rsidRPr="006B56E4">
        <w:rPr>
          <w:rFonts w:ascii="TH Sarabun New" w:hAnsi="TH Sarabun New" w:cs="TH Sarabun New"/>
          <w:sz w:val="28"/>
          <w:szCs w:val="28"/>
          <w:cs/>
        </w:rPr>
        <w:t>…………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</w:t>
      </w:r>
      <w:r w:rsidR="008742F6">
        <w:rPr>
          <w:rFonts w:ascii="TH Sarabun New" w:hAnsi="TH Sarabun New" w:cs="TH Sarabun New" w:hint="cs"/>
          <w:sz w:val="28"/>
          <w:szCs w:val="28"/>
          <w:cs/>
        </w:rPr>
        <w:t>........</w:t>
      </w:r>
      <w:r w:rsidR="00093AF5">
        <w:rPr>
          <w:rFonts w:ascii="TH Sarabun New" w:hAnsi="TH Sarabun New" w:cs="TH Sarabun New"/>
          <w:sz w:val="28"/>
          <w:szCs w:val="28"/>
        </w:rPr>
        <w:t>.....</w:t>
      </w:r>
      <w:r w:rsidR="008742F6">
        <w:rPr>
          <w:rFonts w:ascii="TH Sarabun New" w:hAnsi="TH Sarabun New" w:cs="TH Sarabun New" w:hint="cs"/>
          <w:sz w:val="28"/>
          <w:szCs w:val="28"/>
          <w:cs/>
        </w:rPr>
        <w:t>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......... </w:t>
      </w:r>
      <w:r w:rsidR="008742F6">
        <w:rPr>
          <w:rFonts w:ascii="TH Sarabun New" w:hAnsi="TH Sarabun New" w:cs="TH Sarabun New" w:hint="cs"/>
          <w:sz w:val="28"/>
          <w:szCs w:val="28"/>
          <w:cs/>
        </w:rPr>
        <w:t>หัวหน้าสาขาวิชา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 …………….....…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............</w:t>
      </w:r>
      <w:r w:rsidR="008742F6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</w:t>
      </w:r>
      <w:r w:rsidR="008742F6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…………… 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มีความ</w:t>
      </w:r>
      <w:r w:rsidRPr="006B56E4">
        <w:rPr>
          <w:rFonts w:ascii="TH Sarabun New" w:hAnsi="TH Sarabun New" w:cs="TH Sarabun New"/>
          <w:sz w:val="28"/>
          <w:szCs w:val="28"/>
          <w:cs/>
        </w:rPr>
        <w:t>ประสงค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์ยื่นข้อ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เสนอโครงการวิจัย เพื่อขอรับทุนอุดหนุนการวิจัย นวัตกรรมและการสร้างสรรค์ 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 xml:space="preserve">คณะวิทยาการจัดการ </w:t>
      </w:r>
      <w:r w:rsidRPr="006B56E4">
        <w:rPr>
          <w:rFonts w:ascii="TH Sarabun New" w:hAnsi="TH Sarabun New" w:cs="TH Sarabun New"/>
          <w:sz w:val="28"/>
          <w:szCs w:val="28"/>
          <w:cs/>
        </w:rPr>
        <w:t>ประจำปีงบประมาณ</w:t>
      </w:r>
      <w:r w:rsidR="00B55294" w:rsidRPr="006B56E4">
        <w:rPr>
          <w:rFonts w:ascii="TH Sarabun New" w:hAnsi="TH Sarabun New" w:cs="TH Sarabun New"/>
          <w:sz w:val="28"/>
          <w:szCs w:val="28"/>
          <w:cs/>
        </w:rPr>
        <w:t xml:space="preserve"> พ.ศ.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 .....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..... </w:t>
      </w:r>
      <w:r w:rsidR="00093AF5" w:rsidRPr="00093AF5">
        <w:rPr>
          <w:rFonts w:ascii="TH Sarabun New" w:hAnsi="TH Sarabun New" w:cs="TH Sarabun New"/>
          <w:sz w:val="28"/>
          <w:szCs w:val="28"/>
          <w:cs/>
        </w:rPr>
        <w:t>สำหรับดำเนินงานโครงการพัฒนาศักยภาพด้านการวิจัย นวัตกรรมและการสร้างสรรค์ของบุคลากร</w:t>
      </w:r>
      <w:r w:rsidR="00093AF5">
        <w:rPr>
          <w:rFonts w:ascii="TH Sarabun New" w:hAnsi="TH Sarabun New" w:cs="TH Sarabun New"/>
          <w:sz w:val="28"/>
          <w:szCs w:val="28"/>
        </w:rPr>
        <w:t xml:space="preserve"> </w:t>
      </w:r>
      <w:r w:rsidR="00093AF5" w:rsidRPr="00093AF5">
        <w:rPr>
          <w:rFonts w:ascii="TH Sarabun New" w:hAnsi="TH Sarabun New" w:cs="TH Sarabun New"/>
          <w:sz w:val="28"/>
          <w:szCs w:val="28"/>
          <w:cs/>
        </w:rPr>
        <w:t xml:space="preserve">ภายใต้โครงการพัฒนาผลงานวิจัยเชิงพื้นที่เพื่อยกระดับการวิจัยที่สร้างผลกระทบให้กับชุมชนและสังคม: </w:t>
      </w:r>
      <w:r w:rsidR="00093AF5" w:rsidRPr="00093AF5">
        <w:rPr>
          <w:rFonts w:ascii="TH Sarabun New" w:hAnsi="TH Sarabun New" w:cs="TH Sarabun New"/>
          <w:sz w:val="28"/>
          <w:szCs w:val="28"/>
        </w:rPr>
        <w:t xml:space="preserve">1 </w:t>
      </w:r>
      <w:r w:rsidR="00093AF5" w:rsidRPr="00093AF5">
        <w:rPr>
          <w:rFonts w:ascii="TH Sarabun New" w:hAnsi="TH Sarabun New" w:cs="TH Sarabun New"/>
          <w:sz w:val="28"/>
          <w:szCs w:val="28"/>
          <w:cs/>
        </w:rPr>
        <w:t xml:space="preserve">สาขาวิชา </w:t>
      </w:r>
      <w:r w:rsidR="00093AF5" w:rsidRPr="00093AF5">
        <w:rPr>
          <w:rFonts w:ascii="TH Sarabun New" w:hAnsi="TH Sarabun New" w:cs="TH Sarabun New"/>
          <w:sz w:val="28"/>
          <w:szCs w:val="28"/>
        </w:rPr>
        <w:t xml:space="preserve">1 </w:t>
      </w:r>
      <w:r w:rsidR="00093AF5" w:rsidRPr="00093AF5">
        <w:rPr>
          <w:rFonts w:ascii="TH Sarabun New" w:hAnsi="TH Sarabun New" w:cs="TH Sarabun New"/>
          <w:sz w:val="28"/>
          <w:szCs w:val="28"/>
          <w:cs/>
        </w:rPr>
        <w:t>ชุมชนเพื่อการพัฒนาอย่างยั่งยืน</w:t>
      </w:r>
      <w:r w:rsidR="00093AF5">
        <w:rPr>
          <w:rFonts w:ascii="TH Sarabun New" w:hAnsi="TH Sarabun New" w:cs="TH Sarabun New"/>
          <w:sz w:val="28"/>
          <w:szCs w:val="28"/>
        </w:rPr>
        <w:t xml:space="preserve"> 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มีระยะเวลาดำเนินงาน </w:t>
      </w:r>
      <w:r w:rsidR="00093AF5">
        <w:rPr>
          <w:rFonts w:ascii="TH Sarabun New" w:hAnsi="TH Sarabun New" w:cs="TH Sarabun New"/>
          <w:sz w:val="28"/>
          <w:szCs w:val="28"/>
        </w:rPr>
        <w:t>………..…..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 ปี และเสนองบประมาณตลอดโครงการเป็นเงินทั้งสิ้น ….................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</w:t>
      </w:r>
      <w:r w:rsidR="00093AF5">
        <w:rPr>
          <w:rFonts w:ascii="TH Sarabun New" w:hAnsi="TH Sarabun New" w:cs="TH Sarabun New"/>
          <w:sz w:val="28"/>
          <w:szCs w:val="28"/>
        </w:rPr>
        <w:t>................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6B56E4">
        <w:rPr>
          <w:rFonts w:ascii="TH Sarabun New" w:hAnsi="TH Sarabun New" w:cs="TH Sarabun New"/>
          <w:sz w:val="28"/>
          <w:szCs w:val="28"/>
          <w:cs/>
        </w:rPr>
        <w:t>…..... บาท (................…</w:t>
      </w:r>
      <w:r w:rsidR="00093AF5">
        <w:rPr>
          <w:rFonts w:ascii="TH Sarabun New" w:hAnsi="TH Sarabun New" w:cs="TH Sarabun New" w:hint="cs"/>
          <w:sz w:val="28"/>
          <w:szCs w:val="28"/>
          <w:cs/>
        </w:rPr>
        <w:t>…</w:t>
      </w:r>
      <w:r w:rsidR="00093AF5">
        <w:rPr>
          <w:rFonts w:ascii="TH Sarabun New" w:hAnsi="TH Sarabun New" w:cs="TH Sarabun New"/>
          <w:sz w:val="28"/>
          <w:szCs w:val="28"/>
        </w:rPr>
        <w:t>……………………….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..........................………......) ดังหัวข้อโครงการวิจัยต่อไปนี้</w:t>
      </w:r>
    </w:p>
    <w:p w14:paraId="08D0D6E5" w14:textId="26714934" w:rsidR="00965BC0" w:rsidRPr="006B56E4" w:rsidRDefault="00965BC0" w:rsidP="00965BC0">
      <w:pPr>
        <w:pStyle w:val="BodyTextIndent"/>
        <w:tabs>
          <w:tab w:val="left" w:pos="1134"/>
          <w:tab w:val="left" w:pos="1276"/>
          <w:tab w:val="left" w:pos="2410"/>
        </w:tabs>
        <w:spacing w:before="120"/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 xml:space="preserve">(ภาษาไทย) 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..........................................................................…………………….....................</w:t>
      </w:r>
      <w:r w:rsidR="00D33DD7"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.........................</w:t>
      </w:r>
      <w:r w:rsidR="00093AF5"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</w:t>
      </w:r>
    </w:p>
    <w:p w14:paraId="4ED0D1CD" w14:textId="4B6D6F2A" w:rsidR="00965BC0" w:rsidRDefault="00965BC0" w:rsidP="00965BC0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="00D33DD7"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  <w:r w:rsidR="00093AF5"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</w:p>
    <w:p w14:paraId="404E6A63" w14:textId="1DB3DB5A" w:rsidR="00093AF5" w:rsidRPr="006B56E4" w:rsidRDefault="00093AF5" w:rsidP="00093AF5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</w:p>
    <w:p w14:paraId="3C0D91AB" w14:textId="25231599" w:rsidR="00965BC0" w:rsidRDefault="00965BC0" w:rsidP="00965BC0">
      <w:pPr>
        <w:pStyle w:val="BodyTextIndent"/>
        <w:tabs>
          <w:tab w:val="left" w:pos="1276"/>
          <w:tab w:val="left" w:pos="2410"/>
        </w:tabs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..........................................................................……………………................……….......</w:t>
      </w:r>
      <w:r w:rsidR="00D33DD7"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</w:t>
      </w:r>
      <w:r w:rsidR="00093AF5"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..................................................…………………….....……………………........................</w:t>
      </w:r>
      <w:r w:rsidR="00D33DD7"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…...........</w:t>
      </w:r>
      <w:r w:rsidR="00093AF5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</w:t>
      </w:r>
    </w:p>
    <w:p w14:paraId="7F864C27" w14:textId="1DBABC31" w:rsidR="00965BC0" w:rsidRPr="00093AF5" w:rsidRDefault="00093AF5" w:rsidP="00093AF5">
      <w:pPr>
        <w:pStyle w:val="BodyTextIndent"/>
        <w:ind w:left="1276" w:firstLine="0"/>
        <w:rPr>
          <w:rFonts w:ascii="TH Sarabun New" w:hAnsi="TH Sarabun New" w:cs="TH Sarabun New" w:hint="cs"/>
          <w:sz w:val="28"/>
          <w:szCs w:val="28"/>
          <w:cs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</w:t>
      </w:r>
    </w:p>
    <w:p w14:paraId="5E246DED" w14:textId="77777777" w:rsidR="00965BC0" w:rsidRPr="006B56E4" w:rsidRDefault="00965BC0" w:rsidP="00093AF5">
      <w:pPr>
        <w:pStyle w:val="Heading1"/>
        <w:spacing w:before="120"/>
        <w:ind w:firstLine="1134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ทั้งนี้ข้าพเจ้าได้แนบเอกสารเพื่อประกอบการพิจารณา ดังนี้</w:t>
      </w:r>
    </w:p>
    <w:p w14:paraId="3699FD62" w14:textId="77777777" w:rsidR="00965BC0" w:rsidRPr="006B56E4" w:rsidRDefault="00965BC0" w:rsidP="00965BC0">
      <w:pPr>
        <w:ind w:left="1418" w:hanging="426"/>
        <w:rPr>
          <w:rFonts w:ascii="TH Sarabun New" w:hAnsi="TH Sarabun New" w:cs="TH Sarabun New"/>
          <w:spacing w:val="-4"/>
          <w:sz w:val="28"/>
        </w:rPr>
      </w:pPr>
      <w:r w:rsidRPr="006B56E4">
        <w:rPr>
          <w:rFonts w:ascii="TH Sarabun New" w:hAnsi="TH Sarabun New" w:cs="TH Sarabun New"/>
          <w:sz w:val="28"/>
          <w:cs/>
        </w:rPr>
        <w:tab/>
      </w:r>
      <w:r w:rsidRPr="006B56E4">
        <w:rPr>
          <w:rFonts w:ascii="TH Sarabun New" w:hAnsi="TH Sarabun New" w:cs="TH Sarabun New"/>
          <w:sz w:val="28"/>
        </w:rPr>
        <w:sym w:font="Wingdings" w:char="F071"/>
      </w:r>
      <w:r w:rsidRPr="006B56E4">
        <w:rPr>
          <w:rFonts w:ascii="TH Sarabun New" w:hAnsi="TH Sarabun New" w:cs="TH Sarabun New"/>
          <w:sz w:val="28"/>
          <w:cs/>
        </w:rPr>
        <w:t xml:space="preserve"> 1. </w:t>
      </w:r>
      <w:r w:rsidR="00B55294" w:rsidRPr="006B56E4">
        <w:rPr>
          <w:rFonts w:ascii="TH Sarabun New" w:hAnsi="TH Sarabun New" w:cs="TH Sarabun New"/>
          <w:spacing w:val="-4"/>
          <w:sz w:val="28"/>
          <w:cs/>
        </w:rPr>
        <w:t>ข้อ</w:t>
      </w:r>
      <w:r w:rsidRPr="006B56E4">
        <w:rPr>
          <w:rFonts w:ascii="TH Sarabun New" w:hAnsi="TH Sarabun New" w:cs="TH Sarabun New"/>
          <w:spacing w:val="-4"/>
          <w:sz w:val="28"/>
          <w:cs/>
        </w:rPr>
        <w:t>เสนอโครงการวิจัย (</w:t>
      </w:r>
      <w:r w:rsidRPr="006B56E4">
        <w:rPr>
          <w:rFonts w:ascii="TH Sarabun New" w:hAnsi="TH Sarabun New" w:cs="TH Sarabun New"/>
          <w:spacing w:val="-4"/>
          <w:sz w:val="28"/>
        </w:rPr>
        <w:t>R</w:t>
      </w:r>
      <w:r w:rsidRPr="006B56E4">
        <w:rPr>
          <w:rFonts w:ascii="TH Sarabun New" w:hAnsi="TH Sarabun New" w:cs="TH Sarabun New"/>
          <w:spacing w:val="-4"/>
          <w:sz w:val="28"/>
          <w:cs/>
        </w:rPr>
        <w:t>-</w:t>
      </w:r>
      <w:r w:rsidRPr="006B56E4">
        <w:rPr>
          <w:rFonts w:ascii="TH Sarabun New" w:hAnsi="TH Sarabun New" w:cs="TH Sarabun New"/>
          <w:spacing w:val="-4"/>
          <w:sz w:val="28"/>
        </w:rPr>
        <w:t>00</w:t>
      </w:r>
      <w:r w:rsidR="00984079" w:rsidRPr="006B56E4">
        <w:rPr>
          <w:rFonts w:ascii="TH Sarabun New" w:hAnsi="TH Sarabun New" w:cs="TH Sarabun New"/>
          <w:spacing w:val="-4"/>
          <w:sz w:val="28"/>
        </w:rPr>
        <w:t>2</w:t>
      </w:r>
      <w:r w:rsidRPr="006B56E4">
        <w:rPr>
          <w:rFonts w:ascii="TH Sarabun New" w:hAnsi="TH Sarabun New" w:cs="TH Sarabun New"/>
          <w:spacing w:val="-4"/>
          <w:sz w:val="28"/>
          <w:cs/>
        </w:rPr>
        <w:t>)</w:t>
      </w:r>
      <w:r w:rsidR="006579B0" w:rsidRPr="006B56E4">
        <w:rPr>
          <w:rFonts w:ascii="TH Sarabun New" w:hAnsi="TH Sarabun New" w:cs="TH Sarabun New"/>
          <w:spacing w:val="-4"/>
          <w:sz w:val="28"/>
          <w:cs/>
        </w:rPr>
        <w:t xml:space="preserve"> จำนวน 3</w:t>
      </w:r>
      <w:r w:rsidRPr="006B56E4">
        <w:rPr>
          <w:rFonts w:ascii="TH Sarabun New" w:hAnsi="TH Sarabun New" w:cs="TH Sarabun New"/>
          <w:spacing w:val="-4"/>
          <w:sz w:val="28"/>
          <w:cs/>
        </w:rPr>
        <w:t xml:space="preserve"> ชุด</w:t>
      </w:r>
    </w:p>
    <w:p w14:paraId="4C9A5BBD" w14:textId="77777777" w:rsidR="00B55294" w:rsidRPr="006B56E4" w:rsidRDefault="00B55294" w:rsidP="00965BC0">
      <w:pPr>
        <w:ind w:left="1418" w:hanging="426"/>
        <w:rPr>
          <w:rFonts w:ascii="TH Sarabun New" w:hAnsi="TH Sarabun New" w:cs="TH Sarabun New"/>
          <w:sz w:val="28"/>
        </w:rPr>
      </w:pPr>
      <w:r w:rsidRPr="006B56E4">
        <w:rPr>
          <w:rFonts w:ascii="TH Sarabun New" w:hAnsi="TH Sarabun New" w:cs="TH Sarabun New"/>
          <w:spacing w:val="-4"/>
          <w:sz w:val="28"/>
          <w:cs/>
        </w:rPr>
        <w:tab/>
      </w:r>
      <w:r w:rsidRPr="006B56E4">
        <w:rPr>
          <w:rFonts w:ascii="TH Sarabun New" w:hAnsi="TH Sarabun New" w:cs="TH Sarabun New"/>
          <w:sz w:val="28"/>
        </w:rPr>
        <w:sym w:font="Wingdings" w:char="F071"/>
      </w:r>
      <w:r w:rsidRPr="006B56E4">
        <w:rPr>
          <w:rFonts w:ascii="TH Sarabun New" w:hAnsi="TH Sarabun New" w:cs="TH Sarabun New"/>
          <w:sz w:val="28"/>
          <w:cs/>
        </w:rPr>
        <w:t xml:space="preserve"> 2. </w:t>
      </w:r>
      <w:r w:rsidR="00060CA5" w:rsidRPr="006B56E4">
        <w:rPr>
          <w:rFonts w:ascii="TH Sarabun New" w:hAnsi="TH Sarabun New" w:cs="TH Sarabun New"/>
          <w:sz w:val="28"/>
          <w:cs/>
        </w:rPr>
        <w:t>เครื่องมือที่ใช้ในการวิจัย</w:t>
      </w:r>
      <w:r w:rsidRPr="006B56E4">
        <w:rPr>
          <w:rFonts w:ascii="TH Sarabun New" w:hAnsi="TH Sarabun New" w:cs="TH Sarabun New"/>
          <w:sz w:val="28"/>
          <w:cs/>
        </w:rPr>
        <w:t xml:space="preserve"> (ถ้ามี) จำนวน </w:t>
      </w:r>
      <w:r w:rsidR="00984079" w:rsidRPr="006B56E4">
        <w:rPr>
          <w:rFonts w:ascii="TH Sarabun New" w:hAnsi="TH Sarabun New" w:cs="TH Sarabun New"/>
          <w:sz w:val="28"/>
          <w:cs/>
        </w:rPr>
        <w:t>3</w:t>
      </w:r>
      <w:r w:rsidRPr="006B56E4">
        <w:rPr>
          <w:rFonts w:ascii="TH Sarabun New" w:hAnsi="TH Sarabun New" w:cs="TH Sarabun New"/>
          <w:sz w:val="28"/>
          <w:cs/>
        </w:rPr>
        <w:t xml:space="preserve"> ชุด</w:t>
      </w:r>
    </w:p>
    <w:p w14:paraId="58BE31E8" w14:textId="77777777" w:rsidR="00965BC0" w:rsidRPr="006B56E4" w:rsidRDefault="00965BC0" w:rsidP="00965BC0">
      <w:pPr>
        <w:ind w:left="1418" w:hanging="426"/>
        <w:rPr>
          <w:rFonts w:ascii="TH Sarabun New" w:hAnsi="TH Sarabun New" w:cs="TH Sarabun New"/>
          <w:spacing w:val="-4"/>
          <w:sz w:val="28"/>
        </w:rPr>
      </w:pPr>
      <w:r w:rsidRPr="006B56E4">
        <w:rPr>
          <w:rFonts w:ascii="TH Sarabun New" w:hAnsi="TH Sarabun New" w:cs="TH Sarabun New"/>
          <w:sz w:val="28"/>
          <w:cs/>
        </w:rPr>
        <w:tab/>
      </w:r>
      <w:r w:rsidRPr="006B56E4">
        <w:rPr>
          <w:rFonts w:ascii="TH Sarabun New" w:hAnsi="TH Sarabun New" w:cs="TH Sarabun New"/>
          <w:sz w:val="28"/>
        </w:rPr>
        <w:sym w:font="Wingdings" w:char="F071"/>
      </w:r>
      <w:r w:rsidRPr="006B56E4">
        <w:rPr>
          <w:rFonts w:ascii="TH Sarabun New" w:hAnsi="TH Sarabun New" w:cs="TH Sarabun New"/>
          <w:sz w:val="28"/>
          <w:cs/>
        </w:rPr>
        <w:t xml:space="preserve"> </w:t>
      </w:r>
      <w:r w:rsidR="00060CA5" w:rsidRPr="006B56E4">
        <w:rPr>
          <w:rFonts w:ascii="TH Sarabun New" w:hAnsi="TH Sarabun New" w:cs="TH Sarabun New"/>
          <w:sz w:val="28"/>
          <w:cs/>
        </w:rPr>
        <w:t>3</w:t>
      </w:r>
      <w:r w:rsidRPr="006B56E4">
        <w:rPr>
          <w:rFonts w:ascii="TH Sarabun New" w:hAnsi="TH Sarabun New" w:cs="TH Sarabun New"/>
          <w:sz w:val="28"/>
          <w:cs/>
        </w:rPr>
        <w:t xml:space="preserve">. แบบเสนอชื่อผู้ทรงคุณวุฒิ </w:t>
      </w:r>
      <w:r w:rsidR="00802387" w:rsidRPr="006B56E4">
        <w:rPr>
          <w:rFonts w:ascii="TH Sarabun New" w:hAnsi="TH Sarabun New" w:cs="TH Sarabun New"/>
          <w:sz w:val="28"/>
          <w:cs/>
        </w:rPr>
        <w:t>(</w:t>
      </w:r>
      <w:r w:rsidR="00802387" w:rsidRPr="006B56E4">
        <w:rPr>
          <w:rFonts w:ascii="TH Sarabun New" w:hAnsi="TH Sarabun New" w:cs="TH Sarabun New"/>
          <w:sz w:val="28"/>
        </w:rPr>
        <w:t>R-00</w:t>
      </w:r>
      <w:r w:rsidR="00984079" w:rsidRPr="006B56E4">
        <w:rPr>
          <w:rFonts w:ascii="TH Sarabun New" w:hAnsi="TH Sarabun New" w:cs="TH Sarabun New"/>
          <w:sz w:val="28"/>
        </w:rPr>
        <w:t>3</w:t>
      </w:r>
      <w:r w:rsidR="00802387" w:rsidRPr="006B56E4">
        <w:rPr>
          <w:rFonts w:ascii="TH Sarabun New" w:hAnsi="TH Sarabun New" w:cs="TH Sarabun New"/>
          <w:sz w:val="28"/>
        </w:rPr>
        <w:t xml:space="preserve">) </w:t>
      </w:r>
      <w:r w:rsidR="000871B8" w:rsidRPr="006B56E4">
        <w:rPr>
          <w:rFonts w:ascii="TH Sarabun New" w:hAnsi="TH Sarabun New" w:cs="TH Sarabun New" w:hint="cs"/>
          <w:sz w:val="28"/>
          <w:cs/>
        </w:rPr>
        <w:t xml:space="preserve">(ถ้ามี) </w:t>
      </w:r>
      <w:r w:rsidR="00B55294" w:rsidRPr="006B56E4">
        <w:rPr>
          <w:rFonts w:ascii="TH Sarabun New" w:hAnsi="TH Sarabun New" w:cs="TH Sarabun New"/>
          <w:sz w:val="28"/>
          <w:cs/>
        </w:rPr>
        <w:t>จำนวน 1 ชุด</w:t>
      </w:r>
      <w:r w:rsidRPr="006B56E4">
        <w:rPr>
          <w:rFonts w:ascii="TH Sarabun New" w:hAnsi="TH Sarabun New" w:cs="TH Sarabun New"/>
          <w:sz w:val="28"/>
          <w:cs/>
        </w:rPr>
        <w:tab/>
      </w:r>
    </w:p>
    <w:p w14:paraId="5F80EADA" w14:textId="77777777" w:rsidR="00093AF5" w:rsidRDefault="00965BC0" w:rsidP="00093AF5">
      <w:pPr>
        <w:pStyle w:val="Heading1"/>
        <w:spacing w:before="120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 xml:space="preserve">จึงเรียนมาเพื่อโปรดพิจารณาทั้งนี้ข้าพเจ้าขอยืนยันว่าโครงการวิจัย/สร้างสรรค์ที่เสนอขอรับทุนนี้ </w:t>
      </w:r>
    </w:p>
    <w:p w14:paraId="27737B7B" w14:textId="77777777" w:rsidR="00093AF5" w:rsidRDefault="00093AF5" w:rsidP="00093AF5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(1) ไม่เคยเสนอขอรับทุนอุดหนุนการวิจัยจากแหล่งทุนอื่นมาก่อน </w:t>
      </w:r>
    </w:p>
    <w:p w14:paraId="18A058C3" w14:textId="77777777" w:rsidR="00093AF5" w:rsidRDefault="00093AF5" w:rsidP="00093AF5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(2) ไม่มีความซ้ำซ้อนในเรื่องของหัวข้อการวิจัย และ/หรือประเด็นการวิจัยที่เคยได้รับทุนอุดหนุนการวิจัยจากแหล่งทุนวิจัยอื่น ๆ หรือจากแหล่งทุนการวิจัยในส่วนของกองทุนวิจัย นวัตกรรมและการสร้างสรรค์ในส่วนของคณะวิทยาการจัดการ และ </w:t>
      </w:r>
    </w:p>
    <w:p w14:paraId="20FB178E" w14:textId="77777777" w:rsidR="00093AF5" w:rsidRDefault="00093AF5" w:rsidP="00093AF5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>(3) มิได้มีการลอกเลียนผลงานของผู้หนึ่งผู้ใด หากมีการตรวจสอบพบในภายหลัง ทางผู้วิจัยยินดีรับผิดชอบความเสียหายที่เกิดขึ้น หรือหากกรณีมีค่าใช้จ่ายอื่นใดที่เกิดจากการยกเลิกหรือเปลี่ยนแปลงของคณะนักวิจัย ทางผู้วิจัยยินดีรับผิดชอบในค่าใช้จ่ายดังกล่าว</w:t>
      </w:r>
    </w:p>
    <w:p w14:paraId="3669D25F" w14:textId="5E9BCB4F" w:rsidR="00485768" w:rsidRDefault="00093AF5" w:rsidP="00093AF5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>โดยเป็นไปตามประกาศคณะวิทยาการจัดการ มหาวิทยาลัยศิลปากร เรื่อง การให้ทุนสนับสนุนอุดหนุนการวิจัย นวัตกรรมและการสร้างสรรค์เชิงวิชาการ ประจำปีงบประมาณ พ.ศ. 256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8 </w:t>
      </w:r>
      <w:r w:rsidRPr="00093AF5">
        <w:rPr>
          <w:rFonts w:ascii="TH Sarabun New" w:hAnsi="TH Sarabun New" w:cs="TH Sarabun New"/>
          <w:sz w:val="28"/>
          <w:szCs w:val="28"/>
          <w:cs/>
        </w:rPr>
        <w:t>สำหรับดำเนินงานโครงการพัฒนาศักยภาพด้านการ</w:t>
      </w:r>
      <w:r w:rsidRPr="00093AF5">
        <w:rPr>
          <w:rFonts w:ascii="TH Sarabun New" w:hAnsi="TH Sarabun New" w:cs="TH Sarabun New"/>
          <w:sz w:val="28"/>
          <w:szCs w:val="28"/>
          <w:cs/>
        </w:rPr>
        <w:lastRenderedPageBreak/>
        <w:t>วิจัย นวัตกรรมและการสร้างสรรค์ของบุคลากร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93AF5">
        <w:rPr>
          <w:rFonts w:ascii="TH Sarabun New" w:hAnsi="TH Sarabun New" w:cs="TH Sarabun New"/>
          <w:sz w:val="28"/>
          <w:szCs w:val="28"/>
          <w:cs/>
        </w:rPr>
        <w:t>ภายใต้โครงการพัฒนาผลงานวิจัยเชิงพื้นที่เพื่อยกระดับการวิจัยที่สร้างผลกระทบให้กับชุมชนและสังคม: 1 สาขาวิชา 1 ชุมชนเพื่อการพัฒนาอย่างยั่งยืน ฉบับลงวันที่</w:t>
      </w:r>
      <w:r>
        <w:rPr>
          <w:rFonts w:ascii="TH Sarabun New" w:hAnsi="TH Sarabun New" w:cs="TH Sarabun New" w:hint="cs"/>
          <w:sz w:val="28"/>
          <w:szCs w:val="28"/>
          <w:cs/>
        </w:rPr>
        <w:t>............. มิถุนายน 2568</w:t>
      </w:r>
    </w:p>
    <w:p w14:paraId="19D37A1B" w14:textId="69F1278E" w:rsidR="00093AF5" w:rsidRDefault="00093AF5" w:rsidP="00093AF5"/>
    <w:p w14:paraId="638766CC" w14:textId="5C7F95BF" w:rsidR="00093AF5" w:rsidRDefault="00093AF5" w:rsidP="00093AF5"/>
    <w:p w14:paraId="25A0A0F9" w14:textId="77777777" w:rsidR="00093AF5" w:rsidRPr="00093AF5" w:rsidRDefault="00093AF5" w:rsidP="00093AF5">
      <w:pPr>
        <w:rPr>
          <w:rFonts w:hint="cs"/>
        </w:rPr>
      </w:pPr>
    </w:p>
    <w:p w14:paraId="14B84B26" w14:textId="77777777" w:rsidR="00965BC0" w:rsidRPr="006B56E4" w:rsidRDefault="00965BC0" w:rsidP="00965BC0">
      <w:pPr>
        <w:rPr>
          <w:rFonts w:ascii="TH Sarabun New" w:hAnsi="TH Sarabun New" w:cs="TH Sarabun New"/>
          <w:sz w:val="28"/>
        </w:rPr>
      </w:pPr>
    </w:p>
    <w:tbl>
      <w:tblPr>
        <w:tblW w:w="4644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</w:tblGrid>
      <w:tr w:rsidR="00093AF5" w:rsidRPr="006B56E4" w14:paraId="2005B07E" w14:textId="77777777" w:rsidTr="00093AF5">
        <w:trPr>
          <w:trHeight w:val="80"/>
          <w:jc w:val="center"/>
        </w:trPr>
        <w:tc>
          <w:tcPr>
            <w:tcW w:w="4644" w:type="dxa"/>
          </w:tcPr>
          <w:p w14:paraId="7D27B2F7" w14:textId="77777777" w:rsidR="00093AF5" w:rsidRPr="006B56E4" w:rsidRDefault="00093AF5" w:rsidP="009B0F0C">
            <w:pPr>
              <w:pStyle w:val="Heading3"/>
              <w:ind w:left="34" w:right="-7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7709967A" w14:textId="77777777" w:rsidR="00093AF5" w:rsidRPr="006B56E4" w:rsidRDefault="00093AF5" w:rsidP="009B0F0C">
            <w:pPr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(…………....………..……......…………….)</w:t>
            </w:r>
          </w:p>
          <w:p w14:paraId="6AD1B092" w14:textId="77777777" w:rsidR="00093AF5" w:rsidRDefault="00093AF5" w:rsidP="009B0F0C">
            <w:pPr>
              <w:tabs>
                <w:tab w:val="left" w:pos="851"/>
              </w:tabs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ผู้เสนอขอทุน</w:t>
            </w:r>
          </w:p>
          <w:p w14:paraId="45DEC420" w14:textId="19533210" w:rsidR="00093AF5" w:rsidRPr="006B56E4" w:rsidRDefault="00093AF5" w:rsidP="009B0F0C">
            <w:pPr>
              <w:tabs>
                <w:tab w:val="left" w:pos="851"/>
              </w:tabs>
              <w:ind w:left="34" w:right="-78"/>
              <w:jc w:val="center"/>
              <w:rPr>
                <w:rFonts w:ascii="TH Sarabun New" w:hAnsi="TH Sarabun New" w:cs="TH Sarabun New" w:hint="cs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หัวหน้าสาขาวิชา.......................................................................</w:t>
            </w:r>
          </w:p>
        </w:tc>
      </w:tr>
    </w:tbl>
    <w:p w14:paraId="1550A16D" w14:textId="77777777" w:rsidR="00965BC0" w:rsidRPr="0079740E" w:rsidRDefault="00965BC0" w:rsidP="00485768">
      <w:pPr>
        <w:pStyle w:val="Heading3"/>
        <w:ind w:left="0"/>
        <w:rPr>
          <w:rFonts w:ascii="TH Sarabun New" w:hAnsi="TH Sarabun New" w:cs="TH Sarabun New"/>
          <w:sz w:val="30"/>
          <w:szCs w:val="30"/>
        </w:rPr>
      </w:pPr>
    </w:p>
    <w:sectPr w:rsidR="00965BC0" w:rsidRPr="0079740E" w:rsidSect="00093AF5">
      <w:headerReference w:type="even" r:id="rId8"/>
      <w:headerReference w:type="first" r:id="rId9"/>
      <w:pgSz w:w="11906" w:h="16838" w:code="9"/>
      <w:pgMar w:top="851" w:right="1134" w:bottom="1134" w:left="1701" w:header="85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A6DB" w14:textId="77777777" w:rsidR="001979EB" w:rsidRDefault="001979EB">
      <w:r>
        <w:separator/>
      </w:r>
    </w:p>
  </w:endnote>
  <w:endnote w:type="continuationSeparator" w:id="0">
    <w:p w14:paraId="40C75D1B" w14:textId="77777777" w:rsidR="001979EB" w:rsidRDefault="001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C4A7" w14:textId="77777777" w:rsidR="001979EB" w:rsidRDefault="001979EB">
      <w:r>
        <w:separator/>
      </w:r>
    </w:p>
  </w:footnote>
  <w:footnote w:type="continuationSeparator" w:id="0">
    <w:p w14:paraId="3F4BEF46" w14:textId="77777777" w:rsidR="001979EB" w:rsidRDefault="001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03F7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A920DD2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C2AA" w14:textId="77777777" w:rsidR="00802387" w:rsidRPr="00802387" w:rsidRDefault="00802387" w:rsidP="00802387">
    <w:pPr>
      <w:tabs>
        <w:tab w:val="center" w:pos="4153"/>
        <w:tab w:val="right" w:pos="8306"/>
      </w:tabs>
      <w:jc w:val="right"/>
      <w:rPr>
        <w:rFonts w:ascii="TH SarabunPSK" w:eastAsia="Cordia New" w:hAnsi="TH SarabunPSK" w:cs="TH SarabunPSK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1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2"/>
  </w:num>
  <w:num w:numId="2">
    <w:abstractNumId w:val="2"/>
  </w:num>
  <w:num w:numId="3">
    <w:abstractNumId w:val="35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8"/>
  </w:num>
  <w:num w:numId="10">
    <w:abstractNumId w:val="39"/>
  </w:num>
  <w:num w:numId="11">
    <w:abstractNumId w:val="21"/>
  </w:num>
  <w:num w:numId="12">
    <w:abstractNumId w:val="46"/>
  </w:num>
  <w:num w:numId="13">
    <w:abstractNumId w:val="44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34"/>
  </w:num>
  <w:num w:numId="19">
    <w:abstractNumId w:val="31"/>
  </w:num>
  <w:num w:numId="20">
    <w:abstractNumId w:val="40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2"/>
  </w:num>
  <w:num w:numId="31">
    <w:abstractNumId w:val="4"/>
  </w:num>
  <w:num w:numId="32">
    <w:abstractNumId w:val="43"/>
  </w:num>
  <w:num w:numId="33">
    <w:abstractNumId w:val="27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5"/>
  </w:num>
  <w:num w:numId="42">
    <w:abstractNumId w:val="7"/>
  </w:num>
  <w:num w:numId="43">
    <w:abstractNumId w:val="17"/>
  </w:num>
  <w:num w:numId="44">
    <w:abstractNumId w:val="41"/>
  </w:num>
  <w:num w:numId="45">
    <w:abstractNumId w:val="22"/>
  </w:num>
  <w:num w:numId="46">
    <w:abstractNumId w:val="2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0CA5"/>
    <w:rsid w:val="0006583D"/>
    <w:rsid w:val="00073140"/>
    <w:rsid w:val="00085154"/>
    <w:rsid w:val="00086E5C"/>
    <w:rsid w:val="000871B8"/>
    <w:rsid w:val="00093AF5"/>
    <w:rsid w:val="000C6CDB"/>
    <w:rsid w:val="000D658D"/>
    <w:rsid w:val="000E3BBA"/>
    <w:rsid w:val="00107DC9"/>
    <w:rsid w:val="00117074"/>
    <w:rsid w:val="001228A3"/>
    <w:rsid w:val="00156581"/>
    <w:rsid w:val="001669E9"/>
    <w:rsid w:val="0017272D"/>
    <w:rsid w:val="00193FB7"/>
    <w:rsid w:val="001979EB"/>
    <w:rsid w:val="001A56AF"/>
    <w:rsid w:val="001A7B27"/>
    <w:rsid w:val="001B3220"/>
    <w:rsid w:val="001C702B"/>
    <w:rsid w:val="001E39A8"/>
    <w:rsid w:val="001F5E85"/>
    <w:rsid w:val="001F6E6C"/>
    <w:rsid w:val="001F7AD9"/>
    <w:rsid w:val="00234405"/>
    <w:rsid w:val="002439FB"/>
    <w:rsid w:val="002533D5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86E61"/>
    <w:rsid w:val="003872E3"/>
    <w:rsid w:val="00387B20"/>
    <w:rsid w:val="00390640"/>
    <w:rsid w:val="003A395E"/>
    <w:rsid w:val="003A4D94"/>
    <w:rsid w:val="003B0B81"/>
    <w:rsid w:val="003D20FB"/>
    <w:rsid w:val="003D2EAC"/>
    <w:rsid w:val="003F4348"/>
    <w:rsid w:val="00431074"/>
    <w:rsid w:val="0043684F"/>
    <w:rsid w:val="004470AA"/>
    <w:rsid w:val="00482DB4"/>
    <w:rsid w:val="00485768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C29FF"/>
    <w:rsid w:val="005F4EE0"/>
    <w:rsid w:val="00602C2C"/>
    <w:rsid w:val="00611477"/>
    <w:rsid w:val="00621808"/>
    <w:rsid w:val="00622FE4"/>
    <w:rsid w:val="00653B48"/>
    <w:rsid w:val="006579B0"/>
    <w:rsid w:val="00661C45"/>
    <w:rsid w:val="00685CA2"/>
    <w:rsid w:val="006A4118"/>
    <w:rsid w:val="006B17F4"/>
    <w:rsid w:val="006B56E4"/>
    <w:rsid w:val="006B71D0"/>
    <w:rsid w:val="006C3881"/>
    <w:rsid w:val="006D16F7"/>
    <w:rsid w:val="006F4CE8"/>
    <w:rsid w:val="00700D56"/>
    <w:rsid w:val="0071256A"/>
    <w:rsid w:val="00721DCA"/>
    <w:rsid w:val="0072235D"/>
    <w:rsid w:val="0074588F"/>
    <w:rsid w:val="007526B9"/>
    <w:rsid w:val="007905B2"/>
    <w:rsid w:val="007912AC"/>
    <w:rsid w:val="007941B5"/>
    <w:rsid w:val="0079740E"/>
    <w:rsid w:val="007D6783"/>
    <w:rsid w:val="007E4BDA"/>
    <w:rsid w:val="007E6C96"/>
    <w:rsid w:val="007E6E95"/>
    <w:rsid w:val="007F702D"/>
    <w:rsid w:val="00802387"/>
    <w:rsid w:val="00824E69"/>
    <w:rsid w:val="0085128A"/>
    <w:rsid w:val="008535D9"/>
    <w:rsid w:val="00865B44"/>
    <w:rsid w:val="0086677E"/>
    <w:rsid w:val="008720A2"/>
    <w:rsid w:val="008742F6"/>
    <w:rsid w:val="00877218"/>
    <w:rsid w:val="00882BFD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84079"/>
    <w:rsid w:val="00990D85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63E2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80B01"/>
    <w:rsid w:val="00B84631"/>
    <w:rsid w:val="00B8566C"/>
    <w:rsid w:val="00BA3982"/>
    <w:rsid w:val="00BD3A93"/>
    <w:rsid w:val="00BD3CCA"/>
    <w:rsid w:val="00BD61E2"/>
    <w:rsid w:val="00BE5606"/>
    <w:rsid w:val="00C00957"/>
    <w:rsid w:val="00C13F57"/>
    <w:rsid w:val="00C235D0"/>
    <w:rsid w:val="00C348B5"/>
    <w:rsid w:val="00C34E6A"/>
    <w:rsid w:val="00C8091F"/>
    <w:rsid w:val="00C87E7C"/>
    <w:rsid w:val="00C94909"/>
    <w:rsid w:val="00CB24BF"/>
    <w:rsid w:val="00CB4BED"/>
    <w:rsid w:val="00CD2E8B"/>
    <w:rsid w:val="00CD4E92"/>
    <w:rsid w:val="00CF529E"/>
    <w:rsid w:val="00D23F17"/>
    <w:rsid w:val="00D27C4E"/>
    <w:rsid w:val="00D33DD7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E64AF"/>
    <w:rsid w:val="00DF2F13"/>
    <w:rsid w:val="00DF6ED1"/>
    <w:rsid w:val="00E02ED1"/>
    <w:rsid w:val="00E06FAA"/>
    <w:rsid w:val="00E15E6C"/>
    <w:rsid w:val="00E3012B"/>
    <w:rsid w:val="00E3261F"/>
    <w:rsid w:val="00E34820"/>
    <w:rsid w:val="00E44782"/>
    <w:rsid w:val="00E537F1"/>
    <w:rsid w:val="00E57D68"/>
    <w:rsid w:val="00E65058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1CC628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9</TotalTime>
  <Pages>2</Pages>
  <Words>405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Ekkapun Wanjai</cp:lastModifiedBy>
  <cp:revision>3</cp:revision>
  <cp:lastPrinted>2021-05-11T05:10:00Z</cp:lastPrinted>
  <dcterms:created xsi:type="dcterms:W3CDTF">2025-06-24T02:01:00Z</dcterms:created>
  <dcterms:modified xsi:type="dcterms:W3CDTF">2025-06-24T02:08:00Z</dcterms:modified>
</cp:coreProperties>
</file>